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EF1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 价 单</w:t>
      </w:r>
    </w:p>
    <w:p w14:paraId="764D7C2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2C85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vertAlign w:val="baseline"/>
          <w:lang w:val="en-US" w:eastAsia="zh-CN"/>
        </w:rPr>
        <w:t>福建省水产研究</w:t>
      </w:r>
    </w:p>
    <w:p w14:paraId="14DDA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vertAlign w:val="baseline"/>
          <w:lang w:val="en-US" w:eastAsia="zh-CN"/>
        </w:rPr>
        <w:t>根据贵单位发布的项目服务比选采购公告，我单位提供的供应商基本情况表、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技术和服务要求响应表及报价表如下，如有不明之处敬请垂询，进一步洽谈，谢谢！</w:t>
      </w:r>
    </w:p>
    <w:p w14:paraId="44566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一、供应商基本情况表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2"/>
        <w:gridCol w:w="126"/>
        <w:gridCol w:w="2130"/>
        <w:gridCol w:w="2131"/>
        <w:gridCol w:w="2132"/>
      </w:tblGrid>
      <w:tr w14:paraId="3859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03" w:type="dxa"/>
            <w:gridSpan w:val="2"/>
            <w:vAlign w:val="center"/>
          </w:tcPr>
          <w:p w14:paraId="45CF2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56" w:type="dxa"/>
            <w:gridSpan w:val="2"/>
            <w:vAlign w:val="center"/>
          </w:tcPr>
          <w:p w14:paraId="3D838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D4A5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2" w:type="dxa"/>
            <w:vAlign w:val="center"/>
          </w:tcPr>
          <w:p w14:paraId="050F0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4F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03" w:type="dxa"/>
            <w:gridSpan w:val="2"/>
            <w:vAlign w:val="center"/>
          </w:tcPr>
          <w:p w14:paraId="7DDD1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56" w:type="dxa"/>
            <w:gridSpan w:val="2"/>
            <w:vAlign w:val="center"/>
          </w:tcPr>
          <w:p w14:paraId="77491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BE8F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2" w:type="dxa"/>
            <w:vAlign w:val="center"/>
          </w:tcPr>
          <w:p w14:paraId="537B3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3E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3" w:type="dxa"/>
            <w:gridSpan w:val="2"/>
            <w:vAlign w:val="center"/>
          </w:tcPr>
          <w:p w14:paraId="18171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19" w:type="dxa"/>
            <w:gridSpan w:val="4"/>
            <w:vAlign w:val="center"/>
          </w:tcPr>
          <w:p w14:paraId="6A5F8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24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03" w:type="dxa"/>
            <w:gridSpan w:val="2"/>
            <w:vAlign w:val="center"/>
          </w:tcPr>
          <w:p w14:paraId="4432A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19" w:type="dxa"/>
            <w:gridSpan w:val="4"/>
            <w:vAlign w:val="center"/>
          </w:tcPr>
          <w:p w14:paraId="0FC56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36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1" w:type="dxa"/>
            <w:vMerge w:val="restart"/>
            <w:vAlign w:val="center"/>
          </w:tcPr>
          <w:p w14:paraId="432A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营业执照</w:t>
            </w:r>
          </w:p>
        </w:tc>
        <w:tc>
          <w:tcPr>
            <w:tcW w:w="3258" w:type="dxa"/>
            <w:gridSpan w:val="3"/>
            <w:vAlign w:val="center"/>
          </w:tcPr>
          <w:p w14:paraId="3592C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263" w:type="dxa"/>
            <w:gridSpan w:val="2"/>
          </w:tcPr>
          <w:p w14:paraId="590BE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B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1" w:type="dxa"/>
            <w:vMerge w:val="continue"/>
          </w:tcPr>
          <w:p w14:paraId="24CFD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1C605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4263" w:type="dxa"/>
            <w:gridSpan w:val="2"/>
          </w:tcPr>
          <w:p w14:paraId="1B88C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45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1" w:type="dxa"/>
            <w:vMerge w:val="continue"/>
          </w:tcPr>
          <w:p w14:paraId="38FE8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0D306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263" w:type="dxa"/>
            <w:gridSpan w:val="2"/>
          </w:tcPr>
          <w:p w14:paraId="6B4CE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2A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1" w:type="dxa"/>
            <w:vMerge w:val="continue"/>
          </w:tcPr>
          <w:p w14:paraId="66ECD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73B4F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4263" w:type="dxa"/>
            <w:gridSpan w:val="2"/>
          </w:tcPr>
          <w:p w14:paraId="63557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3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1" w:type="dxa"/>
            <w:vMerge w:val="continue"/>
          </w:tcPr>
          <w:p w14:paraId="7C289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1096B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4263" w:type="dxa"/>
            <w:gridSpan w:val="2"/>
          </w:tcPr>
          <w:p w14:paraId="340D5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6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29" w:type="dxa"/>
            <w:gridSpan w:val="3"/>
            <w:vAlign w:val="center"/>
          </w:tcPr>
          <w:p w14:paraId="69044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2130" w:type="dxa"/>
            <w:vAlign w:val="center"/>
          </w:tcPr>
          <w:p w14:paraId="73527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2131" w:type="dxa"/>
            <w:vAlign w:val="center"/>
          </w:tcPr>
          <w:p w14:paraId="38859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2132" w:type="dxa"/>
            <w:vAlign w:val="center"/>
          </w:tcPr>
          <w:p w14:paraId="44447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 w14:paraId="025A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29" w:type="dxa"/>
            <w:gridSpan w:val="3"/>
          </w:tcPr>
          <w:p w14:paraId="5A1DA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3B37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B78F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2BC87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9A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9" w:type="dxa"/>
            <w:gridSpan w:val="3"/>
          </w:tcPr>
          <w:p w14:paraId="584EE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8533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7774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49508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52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22" w:type="dxa"/>
            <w:gridSpan w:val="6"/>
          </w:tcPr>
          <w:p w14:paraId="0F1BF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 w14:paraId="0AF2845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二、技术和服务要求响应表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36"/>
        <w:gridCol w:w="1814"/>
        <w:gridCol w:w="1759"/>
        <w:gridCol w:w="1360"/>
      </w:tblGrid>
      <w:tr w14:paraId="4EA7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0" w:type="dxa"/>
            <w:vAlign w:val="center"/>
          </w:tcPr>
          <w:p w14:paraId="05505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6" w:type="dxa"/>
            <w:vAlign w:val="center"/>
          </w:tcPr>
          <w:p w14:paraId="41BDA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采购技术和服务要求</w:t>
            </w:r>
          </w:p>
        </w:tc>
        <w:tc>
          <w:tcPr>
            <w:tcW w:w="1814" w:type="dxa"/>
            <w:vAlign w:val="center"/>
          </w:tcPr>
          <w:p w14:paraId="0D24B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供应商相应情况</w:t>
            </w:r>
          </w:p>
        </w:tc>
        <w:tc>
          <w:tcPr>
            <w:tcW w:w="1759" w:type="dxa"/>
            <w:vAlign w:val="center"/>
          </w:tcPr>
          <w:p w14:paraId="2FF36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是否偏离及说明</w:t>
            </w:r>
          </w:p>
        </w:tc>
        <w:tc>
          <w:tcPr>
            <w:tcW w:w="1360" w:type="dxa"/>
            <w:vAlign w:val="center"/>
          </w:tcPr>
          <w:p w14:paraId="32CB3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证明材料</w:t>
            </w:r>
          </w:p>
        </w:tc>
      </w:tr>
      <w:tr w14:paraId="2A50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" w:type="dxa"/>
          </w:tcPr>
          <w:p w14:paraId="0B9D2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536FE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045E9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10271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4835F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06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0" w:type="dxa"/>
          </w:tcPr>
          <w:p w14:paraId="2C438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12EBB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0B6F5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915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75C9A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5C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35AC0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33AB8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36E15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1136A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56BCC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4E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6DA99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009C4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3F6B4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ED9F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51F40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72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7C985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79933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4D5F5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17EF7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55F56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B6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2BE27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59160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1AB4E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D967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7476F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0E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2263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4CC11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44457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2528D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26B99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47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7409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31E85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7EDE3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F25D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346C2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C0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30F85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11EB1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0F10A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30461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732E9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25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2122A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1DCDE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2583D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60E1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3A29C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B0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0" w:type="dxa"/>
          </w:tcPr>
          <w:p w14:paraId="78F00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42A83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 w14:paraId="7864F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27F55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1CA05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A8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19" w:type="dxa"/>
            <w:gridSpan w:val="5"/>
          </w:tcPr>
          <w:p w14:paraId="1BBC7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注意：1、“采购技术和服务要求”填写内容对应比选公告的采购需求。</w:t>
            </w:r>
          </w:p>
          <w:p w14:paraId="24FDC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987" w:leftChars="370" w:hanging="21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“供应商相应情况”填写内容与“采购技术和服务要求”填写内容逐项对应。</w:t>
            </w:r>
          </w:p>
          <w:p w14:paraId="55D45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980" w:leftChars="360" w:hanging="224" w:hangingChars="1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“是否偏离及说明”按下列规定填写：优于的，填写“正偏离”；符合的，填写“无偏离”；低于的，填写“负偏离”。</w:t>
            </w:r>
          </w:p>
          <w:p w14:paraId="6AE85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980" w:leftChars="360" w:hanging="224" w:hangingChars="1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供应商需要说明的内容若需特殊表达，应先在本表钟进行相应说明，再另页应答。</w:t>
            </w:r>
          </w:p>
          <w:p w14:paraId="3AB1C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EEF8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5CFF1B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三、报价表</w:t>
      </w:r>
    </w:p>
    <w:tbl>
      <w:tblPr>
        <w:tblStyle w:val="4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2032"/>
        <w:gridCol w:w="3404"/>
      </w:tblGrid>
      <w:tr w14:paraId="3041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023" w:type="dxa"/>
            <w:noWrap w:val="0"/>
            <w:vAlign w:val="center"/>
          </w:tcPr>
          <w:p w14:paraId="76FF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2032" w:type="dxa"/>
            <w:noWrap w:val="0"/>
            <w:vAlign w:val="center"/>
          </w:tcPr>
          <w:p w14:paraId="4E2E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404" w:type="dxa"/>
            <w:noWrap w:val="0"/>
            <w:vAlign w:val="center"/>
          </w:tcPr>
          <w:p w14:paraId="1AA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小计（元）</w:t>
            </w:r>
          </w:p>
        </w:tc>
      </w:tr>
      <w:tr w14:paraId="61EB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023" w:type="dxa"/>
            <w:noWrap w:val="0"/>
            <w:vAlign w:val="center"/>
          </w:tcPr>
          <w:p w14:paraId="052F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3315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389" w:firstLineChars="139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404" w:type="dxa"/>
            <w:noWrap w:val="0"/>
            <w:vAlign w:val="center"/>
          </w:tcPr>
          <w:p w14:paraId="290EB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6083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59" w:type="dxa"/>
            <w:gridSpan w:val="3"/>
            <w:noWrap w:val="0"/>
            <w:vAlign w:val="center"/>
          </w:tcPr>
          <w:p w14:paraId="6953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总报价：（大写）人民币：                    （￥        ）</w:t>
            </w:r>
          </w:p>
        </w:tc>
      </w:tr>
      <w:tr w14:paraId="7A4E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59" w:type="dxa"/>
            <w:gridSpan w:val="3"/>
            <w:noWrap w:val="0"/>
            <w:vAlign w:val="center"/>
          </w:tcPr>
          <w:p w14:paraId="7A9B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服务期限：</w:t>
            </w:r>
          </w:p>
        </w:tc>
      </w:tr>
    </w:tbl>
    <w:p w14:paraId="0AAC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5" w:lineRule="auto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7644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EDAB08B"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4E4E30EF">
      <w:p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2DFDC553"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报价单位（全称并盖章）：</w:t>
      </w:r>
    </w:p>
    <w:p w14:paraId="77ECAF45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联系人及手机号码（签名）：  </w:t>
      </w:r>
    </w:p>
    <w:p w14:paraId="326798EE"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 w14:paraId="14630314">
      <w:pPr>
        <w:ind w:left="0" w:leftChars="0" w:firstLine="420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2F9721AC-4C06-4102-AB96-481C74720E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22B2CDA-1163-437A-A221-36E787E0A8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17D3CE-83FD-4C48-9E17-2D2EF650AB4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770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849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849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3975D"/>
    <w:multiLevelType w:val="singleLevel"/>
    <w:tmpl w:val="EED3975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75D7"/>
    <w:rsid w:val="034A13F4"/>
    <w:rsid w:val="05C40BEE"/>
    <w:rsid w:val="0A29340E"/>
    <w:rsid w:val="10C3339A"/>
    <w:rsid w:val="182F1228"/>
    <w:rsid w:val="30C275D7"/>
    <w:rsid w:val="35385866"/>
    <w:rsid w:val="3EC17624"/>
    <w:rsid w:val="41597CC1"/>
    <w:rsid w:val="5B656484"/>
    <w:rsid w:val="5D846733"/>
    <w:rsid w:val="66DD7B09"/>
    <w:rsid w:val="6C913B72"/>
    <w:rsid w:val="73864348"/>
    <w:rsid w:val="7D104864"/>
    <w:rsid w:val="7FA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9e3ef7c-3682-4185-b4a8-73e528ae9975\&#25253;&#20215;&#21333;-&#36890;&#29992;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报价单-通用报价单.docx</Template>
  <Pages>3</Pages>
  <Words>235</Words>
  <Characters>235</Characters>
  <Lines>0</Lines>
  <Paragraphs>0</Paragraphs>
  <TotalTime>9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2025-08-07T02:15:00Z</dcterms:created>
  <dc:creator>Administrator</dc:creator>
  <cp:lastModifiedBy>Administrator</cp:lastModifiedBy>
  <cp:lastPrinted>2025-08-07T07:20:14Z</cp:lastPrinted>
  <dcterms:modified xsi:type="dcterms:W3CDTF">2025-08-07T07:30:05Z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v1.0_mb_6ojeD47R2/WACxQPbfxilg==</vt:lpwstr>
  </property>
  <property fmtid="{D5CDD505-2E9C-101B-9397-08002B2CF9AE}" pid="4" name="ICV">
    <vt:lpwstr>A401B4CE6A2D4908A35CF9D08644C87B_11</vt:lpwstr>
  </property>
  <property fmtid="{D5CDD505-2E9C-101B-9397-08002B2CF9AE}" pid="5" name="KSOTemplateDocerSaveRecord">
    <vt:lpwstr>eyJoZGlkIjoiMjk0YmE3M2EwMjFkOGU2MzQzNjk4NDc3MjkwN2Y3YTUiLCJ1c2VySWQiOiI1MTQ4MjMzNzcifQ==</vt:lpwstr>
  </property>
</Properties>
</file>